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EF01" w14:textId="77777777" w:rsidR="00E760E1" w:rsidRPr="0086504F" w:rsidRDefault="009B7EA3" w:rsidP="006A21D7">
      <w:pPr>
        <w:pStyle w:val="Overskrift1"/>
        <w:rPr>
          <w:rFonts w:ascii="Verdana" w:hAnsi="Verdana" w:cs="Arial"/>
        </w:rPr>
      </w:pPr>
      <w:r w:rsidRPr="0086504F">
        <w:rPr>
          <w:rFonts w:ascii="Verdana" w:hAnsi="Verdana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1" layoutInCell="1" allowOverlap="1" wp14:anchorId="4BE7867A" wp14:editId="0C1EC287">
                <wp:simplePos x="0" y="0"/>
                <wp:positionH relativeFrom="page">
                  <wp:posOffset>6092190</wp:posOffset>
                </wp:positionH>
                <wp:positionV relativeFrom="margin">
                  <wp:posOffset>0</wp:posOffset>
                </wp:positionV>
                <wp:extent cx="1371600" cy="2171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7825" w14:textId="77777777" w:rsidR="00E51B13" w:rsidRDefault="00E51B13" w:rsidP="0079244B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442D677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Folkekirken.dk</w:t>
                            </w:r>
                          </w:p>
                          <w:p w14:paraId="732A87D1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Johannes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Ewaldsvej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42</w:t>
                            </w:r>
                          </w:p>
                          <w:p w14:paraId="41A94F0B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8230 Åbyhøj</w:t>
                            </w:r>
                          </w:p>
                          <w:p w14:paraId="174A250D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Redaktør</w:t>
                            </w:r>
                          </w:p>
                          <w:p w14:paraId="127C2537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F35DE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Ellen Aagaard Petersen</w:t>
                            </w:r>
                          </w:p>
                          <w:p w14:paraId="3FAC5904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Tlf. 2037 6095</w:t>
                            </w:r>
                            <w:r w:rsidRPr="00E900B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51DFC478" w14:textId="77777777" w:rsidR="00E51B13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Mail: </w:t>
                            </w:r>
                            <w:hyperlink r:id="rId9" w:history="1">
                              <w:r w:rsidRPr="00B45D03">
                                <w:rPr>
                                  <w:rStyle w:val="Llink"/>
                                  <w:rFonts w:ascii="Arial" w:hAnsi="Arial" w:cs="Arial"/>
                                  <w:sz w:val="14"/>
                                  <w:szCs w:val="16"/>
                                </w:rPr>
                                <w:t>eap@km.dk</w:t>
                              </w:r>
                            </w:hyperlink>
                          </w:p>
                          <w:p w14:paraId="10811D84" w14:textId="77777777" w:rsidR="00E51B13" w:rsidRDefault="000A1868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hyperlink r:id="rId10" w:history="1">
                              <w:r w:rsidR="00E51B13" w:rsidRPr="00B45D03">
                                <w:rPr>
                                  <w:rStyle w:val="Llink"/>
                                  <w:rFonts w:ascii="Arial" w:hAnsi="Arial" w:cs="Arial"/>
                                  <w:sz w:val="14"/>
                                  <w:szCs w:val="16"/>
                                </w:rPr>
                                <w:t>www.folkekirken.dk</w:t>
                              </w:r>
                            </w:hyperlink>
                          </w:p>
                          <w:p w14:paraId="44561656" w14:textId="77777777" w:rsidR="00E51B13" w:rsidRPr="002D70A9" w:rsidRDefault="00E51B13" w:rsidP="002D70A9">
                            <w:pPr>
                              <w:ind w:right="34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2D70A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35A3C2BA" w14:textId="77777777" w:rsidR="00E51B13" w:rsidRDefault="00E51B13" w:rsidP="006A21D7">
                            <w:pPr>
                              <w:ind w:right="34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79.7pt;margin-top:0;width:108pt;height:17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" stroked="f">
                <v:textbox inset="0,0,0,0">
                  <w:txbxContent>
                    <w:p w14:paraId="16B97825" w14:textId="77777777" w:rsidR="00E51B13" w:rsidRDefault="00E51B13" w:rsidP="0079244B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442D677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Folkekirken.dk</w:t>
                      </w:r>
                    </w:p>
                    <w:p w14:paraId="732A87D1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Johannes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Ewaldsvej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42</w:t>
                      </w:r>
                    </w:p>
                    <w:p w14:paraId="41A94F0B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8230 Åbyhøj</w:t>
                      </w:r>
                    </w:p>
                    <w:p w14:paraId="174A250D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Redaktør</w:t>
                      </w:r>
                    </w:p>
                    <w:p w14:paraId="127C2537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F35DEE">
                        <w:rPr>
                          <w:rFonts w:ascii="Arial" w:hAnsi="Arial" w:cs="Arial"/>
                          <w:sz w:val="14"/>
                          <w:szCs w:val="16"/>
                        </w:rPr>
                        <w:t>Ellen Aagaard Petersen</w:t>
                      </w:r>
                    </w:p>
                    <w:p w14:paraId="3FAC5904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Tlf. 2037 6095</w:t>
                      </w:r>
                      <w:r w:rsidRPr="00E900B7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51DFC478" w14:textId="77777777" w:rsidR="00E51B13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Mail: </w:t>
                      </w:r>
                      <w:hyperlink r:id="rId11" w:history="1">
                        <w:r w:rsidRPr="00B45D03">
                          <w:rPr>
                            <w:rStyle w:val="Llink"/>
                            <w:rFonts w:ascii="Arial" w:hAnsi="Arial" w:cs="Arial"/>
                            <w:sz w:val="14"/>
                            <w:szCs w:val="16"/>
                          </w:rPr>
                          <w:t>eap@km.dk</w:t>
                        </w:r>
                      </w:hyperlink>
                    </w:p>
                    <w:p w14:paraId="10811D84" w14:textId="77777777" w:rsidR="00E51B13" w:rsidRDefault="000A1868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hyperlink r:id="rId12" w:history="1">
                        <w:r w:rsidR="00E51B13" w:rsidRPr="00B45D03">
                          <w:rPr>
                            <w:rStyle w:val="Llink"/>
                            <w:rFonts w:ascii="Arial" w:hAnsi="Arial" w:cs="Arial"/>
                            <w:sz w:val="14"/>
                            <w:szCs w:val="16"/>
                          </w:rPr>
                          <w:t>www.folkekirken.dk</w:t>
                        </w:r>
                      </w:hyperlink>
                    </w:p>
                    <w:p w14:paraId="44561656" w14:textId="77777777" w:rsidR="00E51B13" w:rsidRPr="002D70A9" w:rsidRDefault="00E51B13" w:rsidP="002D70A9">
                      <w:pPr>
                        <w:ind w:right="34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2D70A9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35A3C2BA" w14:textId="77777777" w:rsidR="00E51B13" w:rsidRDefault="00E51B13" w:rsidP="006A21D7">
                      <w:pPr>
                        <w:ind w:right="34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tbl>
      <w:tblPr>
        <w:tblW w:w="538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E760E1" w:rsidRPr="00E760E1" w14:paraId="022FCFEF" w14:textId="77777777" w:rsidTr="008730EE">
        <w:trPr>
          <w:cantSplit/>
          <w:trHeight w:hRule="exact" w:val="2410"/>
        </w:trPr>
        <w:tc>
          <w:tcPr>
            <w:tcW w:w="5387" w:type="dxa"/>
            <w:shd w:val="clear" w:color="auto" w:fill="FFFFFF"/>
          </w:tcPr>
          <w:p w14:paraId="41A5E689" w14:textId="77777777" w:rsidR="00E760E1" w:rsidRPr="00E760E1" w:rsidRDefault="00E760E1" w:rsidP="00E760E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BESTYRELSESMØDE 25</w:t>
            </w:r>
            <w:r w:rsidRPr="00E760E1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r w:rsidRPr="00E760E1">
              <w:rPr>
                <w:rFonts w:ascii="Verdana" w:hAnsi="Verdana"/>
                <w:b/>
                <w:sz w:val="24"/>
                <w:szCs w:val="24"/>
                <w:u w:val="single"/>
              </w:rPr>
              <w:br/>
            </w:r>
            <w:r w:rsidRPr="00E760E1">
              <w:rPr>
                <w:rFonts w:ascii="Verdana" w:hAnsi="Verdana"/>
                <w:b/>
                <w:sz w:val="24"/>
                <w:szCs w:val="24"/>
              </w:rPr>
              <w:t>It-kontoret, Rådhusstræde 2 A-B</w:t>
            </w:r>
            <w:r w:rsidRPr="00E760E1">
              <w:rPr>
                <w:rFonts w:ascii="Verdana" w:hAnsi="Verdana"/>
                <w:b/>
                <w:sz w:val="24"/>
                <w:szCs w:val="24"/>
              </w:rPr>
              <w:br/>
              <w:t>2. september 2013 kl. 9.00 - 11.00</w:t>
            </w:r>
          </w:p>
          <w:p w14:paraId="1489E233" w14:textId="77777777" w:rsidR="00E760E1" w:rsidRPr="00E760E1" w:rsidRDefault="00E760E1" w:rsidP="00E760E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08B77C7F" w14:textId="77777777" w:rsidR="00E760E1" w:rsidRPr="00E760E1" w:rsidRDefault="00E760E1" w:rsidP="00E760E1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F48B559" w14:textId="77777777" w:rsidR="00E760E1" w:rsidRPr="00E760E1" w:rsidRDefault="00E760E1" w:rsidP="00E760E1">
      <w:pPr>
        <w:tabs>
          <w:tab w:val="left" w:pos="4815"/>
        </w:tabs>
        <w:spacing w:line="276" w:lineRule="auto"/>
        <w:rPr>
          <w:rFonts w:ascii="Verdana" w:hAnsi="Verdana"/>
          <w:sz w:val="24"/>
          <w:szCs w:val="24"/>
        </w:rPr>
      </w:pPr>
    </w:p>
    <w:p w14:paraId="23621A03" w14:textId="77777777" w:rsidR="00E760E1" w:rsidRPr="00E760E1" w:rsidRDefault="00E760E1" w:rsidP="00E760E1">
      <w:pPr>
        <w:spacing w:line="276" w:lineRule="auto"/>
        <w:rPr>
          <w:rFonts w:ascii="Verdana" w:hAnsi="Verdana"/>
          <w:b/>
          <w:sz w:val="24"/>
          <w:szCs w:val="24"/>
        </w:rPr>
      </w:pPr>
      <w:r w:rsidRPr="00E760E1">
        <w:rPr>
          <w:rFonts w:ascii="Verdana" w:hAnsi="Verdana"/>
          <w:b/>
          <w:sz w:val="24"/>
          <w:szCs w:val="24"/>
        </w:rPr>
        <w:t>Dagsorden:</w:t>
      </w:r>
    </w:p>
    <w:p w14:paraId="058CA741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>Godkendelse af dagsorden</w:t>
      </w:r>
    </w:p>
    <w:p w14:paraId="7FF92AFF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>Siden sidst</w:t>
      </w:r>
    </w:p>
    <w:p w14:paraId="14F3764B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>Budgetrapport</w:t>
      </w:r>
    </w:p>
    <w:p w14:paraId="5B0DE63F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 xml:space="preserve">Status hjemmesiderne  og </w:t>
      </w:r>
      <w:proofErr w:type="spellStart"/>
      <w:r w:rsidRPr="00E760E1">
        <w:rPr>
          <w:rFonts w:ascii="Verdana" w:hAnsi="Verdana"/>
          <w:sz w:val="24"/>
        </w:rPr>
        <w:t>webtv</w:t>
      </w:r>
      <w:proofErr w:type="spellEnd"/>
      <w:r w:rsidRPr="00E760E1">
        <w:rPr>
          <w:rFonts w:ascii="Verdana" w:hAnsi="Verdana"/>
          <w:sz w:val="24"/>
        </w:rPr>
        <w:t>-projekt</w:t>
      </w:r>
    </w:p>
    <w:p w14:paraId="3F46F845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>Evt. observatørpost til repræsentant for stifternes kommunikation.</w:t>
      </w:r>
    </w:p>
    <w:p w14:paraId="20AF52CC" w14:textId="77777777" w:rsidR="00E760E1" w:rsidRPr="00E760E1" w:rsidRDefault="00E760E1" w:rsidP="00E760E1">
      <w:pPr>
        <w:pStyle w:val="Listeafsnit"/>
        <w:numPr>
          <w:ilvl w:val="0"/>
          <w:numId w:val="46"/>
        </w:numPr>
        <w:spacing w:after="0" w:line="276" w:lineRule="auto"/>
        <w:rPr>
          <w:rFonts w:ascii="Verdana" w:hAnsi="Verdana"/>
          <w:sz w:val="24"/>
        </w:rPr>
      </w:pPr>
      <w:r w:rsidRPr="00E760E1">
        <w:rPr>
          <w:rFonts w:ascii="Verdana" w:hAnsi="Verdana"/>
          <w:sz w:val="24"/>
        </w:rPr>
        <w:t>Evt.</w:t>
      </w:r>
      <w:r w:rsidRPr="00E760E1">
        <w:rPr>
          <w:rFonts w:ascii="Verdana" w:hAnsi="Verdana"/>
          <w:sz w:val="24"/>
        </w:rPr>
        <w:tab/>
      </w:r>
    </w:p>
    <w:p w14:paraId="01082CE3" w14:textId="77777777" w:rsidR="006A21D7" w:rsidRPr="0086504F" w:rsidRDefault="006A21D7" w:rsidP="006A21D7">
      <w:pPr>
        <w:pStyle w:val="Overskrift1"/>
        <w:rPr>
          <w:rFonts w:ascii="Verdana" w:hAnsi="Verdana" w:cs="Arial"/>
        </w:rPr>
      </w:pPr>
    </w:p>
    <w:p w14:paraId="31AEAC99" w14:textId="77777777" w:rsidR="006A21D7" w:rsidRPr="0086504F" w:rsidRDefault="006A21D7" w:rsidP="006A21D7">
      <w:pPr>
        <w:rPr>
          <w:rFonts w:ascii="Verdana" w:hAnsi="Verdana" w:cs="Arial"/>
          <w:sz w:val="22"/>
          <w:szCs w:val="22"/>
        </w:rPr>
      </w:pPr>
    </w:p>
    <w:p w14:paraId="152042E7" w14:textId="77777777" w:rsidR="000935A3" w:rsidRDefault="000A1868" w:rsidP="000935A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Referat:</w:t>
      </w:r>
    </w:p>
    <w:p w14:paraId="11B34451" w14:textId="77777777" w:rsidR="000A1868" w:rsidRPr="000A1868" w:rsidRDefault="000A1868" w:rsidP="000935A3">
      <w:pPr>
        <w:rPr>
          <w:rFonts w:ascii="Verdana" w:hAnsi="Verdana" w:cs="Arial"/>
          <w:sz w:val="22"/>
          <w:szCs w:val="22"/>
        </w:rPr>
      </w:pPr>
      <w:bookmarkStart w:id="0" w:name="_GoBack"/>
      <w:r w:rsidRPr="000A1868">
        <w:rPr>
          <w:rFonts w:ascii="Verdana" w:hAnsi="Verdana" w:cs="Arial"/>
          <w:sz w:val="22"/>
          <w:szCs w:val="22"/>
        </w:rPr>
        <w:t xml:space="preserve">Mødet blev aflyst og beslutningspunkter udsat til næste ordinære møde. </w:t>
      </w:r>
    </w:p>
    <w:bookmarkEnd w:id="0"/>
    <w:p w14:paraId="25508F96" w14:textId="77777777" w:rsidR="00560304" w:rsidRPr="0086504F" w:rsidRDefault="00560304" w:rsidP="0079244B">
      <w:pPr>
        <w:rPr>
          <w:rFonts w:ascii="Verdana" w:hAnsi="Verdana" w:cs="Arial"/>
          <w:sz w:val="28"/>
          <w:szCs w:val="28"/>
        </w:rPr>
      </w:pPr>
    </w:p>
    <w:p w14:paraId="1EA13982" w14:textId="77777777" w:rsidR="00560304" w:rsidRPr="0086504F" w:rsidRDefault="00560304" w:rsidP="00560304">
      <w:pPr>
        <w:rPr>
          <w:rFonts w:ascii="Verdana" w:hAnsi="Verdana" w:cs="Arial"/>
          <w:sz w:val="28"/>
          <w:szCs w:val="28"/>
        </w:rPr>
      </w:pPr>
    </w:p>
    <w:p w14:paraId="2A28016A" w14:textId="77777777" w:rsidR="00560304" w:rsidRPr="0086504F" w:rsidRDefault="00560304" w:rsidP="00560304">
      <w:pPr>
        <w:rPr>
          <w:rFonts w:ascii="Verdana" w:hAnsi="Verdana" w:cs="Arial"/>
          <w:sz w:val="28"/>
          <w:szCs w:val="28"/>
        </w:rPr>
      </w:pPr>
    </w:p>
    <w:p w14:paraId="5BCAFEC9" w14:textId="77777777" w:rsidR="001151CC" w:rsidRPr="0086504F" w:rsidRDefault="001151CC" w:rsidP="0053194F">
      <w:pPr>
        <w:rPr>
          <w:rFonts w:ascii="Verdana" w:hAnsi="Verdana" w:cs="Arial"/>
          <w:sz w:val="24"/>
        </w:rPr>
      </w:pPr>
    </w:p>
    <w:p w14:paraId="159D3ADA" w14:textId="77777777" w:rsidR="005C5453" w:rsidRPr="0086504F" w:rsidRDefault="005C5453" w:rsidP="00241D9F">
      <w:pPr>
        <w:rPr>
          <w:rFonts w:ascii="Verdana" w:hAnsi="Verdana" w:cs="Arial"/>
          <w:sz w:val="24"/>
        </w:rPr>
      </w:pPr>
    </w:p>
    <w:sectPr w:rsidR="005C5453" w:rsidRPr="0086504F" w:rsidSect="002A170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2975" w:bottom="1985" w:left="1418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B35FE" w14:textId="77777777" w:rsidR="00E760E1" w:rsidRDefault="00E760E1">
      <w:r>
        <w:separator/>
      </w:r>
    </w:p>
  </w:endnote>
  <w:endnote w:type="continuationSeparator" w:id="0">
    <w:p w14:paraId="230EF7C4" w14:textId="77777777" w:rsidR="00E760E1" w:rsidRDefault="00E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ttoOT">
    <w:altName w:val="Cambria"/>
    <w:charset w:val="00"/>
    <w:family w:val="auto"/>
    <w:pitch w:val="variable"/>
    <w:sig w:usb0="00000003" w:usb1="4000206A" w:usb2="00000000" w:usb3="00000000" w:csb0="00000001" w:csb1="00000000"/>
  </w:font>
  <w:font w:name="NettoOT-Bold">
    <w:altName w:val="Arial Rounded MT Bold"/>
    <w:charset w:val="00"/>
    <w:family w:val="auto"/>
    <w:pitch w:val="variable"/>
    <w:sig w:usb0="00000003" w:usb1="4000206A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1489" w14:textId="77777777" w:rsidR="00E51B13" w:rsidRPr="009C4952" w:rsidRDefault="00E51B13" w:rsidP="008D3943">
    <w:pPr>
      <w:jc w:val="right"/>
      <w:rPr>
        <w:rStyle w:val="Sidetal"/>
        <w:rFonts w:ascii="Palatino Linotype" w:hAnsi="Palatino Linotype"/>
        <w:b/>
        <w:sz w:val="20"/>
      </w:rPr>
    </w:pPr>
    <w:r w:rsidRPr="009C4952">
      <w:rPr>
        <w:rStyle w:val="Sidetal"/>
        <w:rFonts w:ascii="Palatino Linotype" w:hAnsi="Palatino Linotype"/>
        <w:b/>
        <w:sz w:val="20"/>
      </w:rPr>
      <w:t xml:space="preserve"> </w:t>
    </w:r>
    <w:r w:rsidRPr="009C4952">
      <w:rPr>
        <w:rStyle w:val="Sidetal"/>
        <w:rFonts w:ascii="Palatino Linotype" w:hAnsi="Palatino Linotype"/>
        <w:b/>
        <w:sz w:val="20"/>
      </w:rPr>
      <w:fldChar w:fldCharType="begin"/>
    </w:r>
    <w:r w:rsidRPr="009C4952">
      <w:rPr>
        <w:rStyle w:val="Sidetal"/>
        <w:rFonts w:ascii="Palatino Linotype" w:hAnsi="Palatino Linotype"/>
        <w:b/>
        <w:sz w:val="20"/>
      </w:rPr>
      <w:instrText xml:space="preserve"> PAGE </w:instrText>
    </w:r>
    <w:r w:rsidRPr="009C4952">
      <w:rPr>
        <w:rStyle w:val="Sidetal"/>
        <w:rFonts w:ascii="Palatino Linotype" w:hAnsi="Palatino Linotype"/>
        <w:b/>
        <w:sz w:val="20"/>
      </w:rPr>
      <w:fldChar w:fldCharType="separate"/>
    </w:r>
    <w:r w:rsidR="0086504F">
      <w:rPr>
        <w:rStyle w:val="Sidetal"/>
        <w:rFonts w:ascii="Palatino Linotype" w:hAnsi="Palatino Linotype"/>
        <w:b/>
        <w:noProof/>
        <w:sz w:val="20"/>
      </w:rPr>
      <w:t>3</w:t>
    </w:r>
    <w:r w:rsidRPr="009C4952">
      <w:rPr>
        <w:rStyle w:val="Sidetal"/>
        <w:rFonts w:ascii="Palatino Linotype" w:hAnsi="Palatino Linotype"/>
        <w:b/>
        <w:sz w:val="20"/>
      </w:rPr>
      <w:fldChar w:fldCharType="end"/>
    </w:r>
    <w:r w:rsidRPr="009C4952">
      <w:rPr>
        <w:rStyle w:val="Sidetal"/>
        <w:rFonts w:ascii="Palatino Linotype" w:hAnsi="Palatino Linotype"/>
        <w:b/>
        <w:sz w:val="20"/>
      </w:rPr>
      <w:t xml:space="preserve"> </w:t>
    </w:r>
  </w:p>
  <w:p w14:paraId="4C8C9679" w14:textId="77777777" w:rsidR="00E51B13" w:rsidRPr="009C4952" w:rsidRDefault="00E51B13" w:rsidP="008D3943">
    <w:pPr>
      <w:rPr>
        <w:rFonts w:ascii="Palatino Linotype" w:hAnsi="Palatino Linotype"/>
      </w:rPr>
    </w:pPr>
    <w:r>
      <w:rPr>
        <w:rFonts w:ascii="Palatino Linotype" w:hAnsi="Palatino Linotype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8538F" wp14:editId="387A8CD6">
              <wp:simplePos x="0" y="0"/>
              <wp:positionH relativeFrom="column">
                <wp:posOffset>-909955</wp:posOffset>
              </wp:positionH>
              <wp:positionV relativeFrom="paragraph">
                <wp:posOffset>196215</wp:posOffset>
              </wp:positionV>
              <wp:extent cx="7572375" cy="238125"/>
              <wp:effectExtent l="0" t="0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238125"/>
                      </a:xfrm>
                      <a:prstGeom prst="rect">
                        <a:avLst/>
                      </a:prstGeom>
                      <a:solidFill>
                        <a:srgbClr val="462F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1.6pt;margin-top:15.45pt;width:596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" fillcolor="#462f80" stroked="f" strokecolor="#f2f2f2" strokeweight="3pt">
              <v:shadow color="#243f60" opacity=".5" mv:blur="0" offset="1pt,2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0B67" w14:textId="77777777" w:rsidR="00E51B13" w:rsidRDefault="00E51B13" w:rsidP="000E65EF">
    <w:pPr>
      <w:pStyle w:val="Sidefod"/>
      <w:jc w:val="left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BAB80" wp14:editId="7C3EF7E8">
              <wp:simplePos x="0" y="0"/>
              <wp:positionH relativeFrom="column">
                <wp:posOffset>-900430</wp:posOffset>
              </wp:positionH>
              <wp:positionV relativeFrom="paragraph">
                <wp:posOffset>196215</wp:posOffset>
              </wp:positionV>
              <wp:extent cx="7572375" cy="238125"/>
              <wp:effectExtent l="0" t="0" r="9525" b="952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238125"/>
                      </a:xfrm>
                      <a:prstGeom prst="rect">
                        <a:avLst/>
                      </a:prstGeom>
                      <a:solidFill>
                        <a:srgbClr val="462F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70.85pt;margin-top:15.45pt;width:59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" fillcolor="#462f80" stroked="f" strokecolor="#f2f2f2" strokeweight="3pt">
              <v:shadow color="#243f60" opacity=".5" mv:blur="0" offset="1pt,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95E1B" w14:textId="77777777" w:rsidR="00E760E1" w:rsidRDefault="00E760E1">
      <w:r>
        <w:separator/>
      </w:r>
    </w:p>
  </w:footnote>
  <w:footnote w:type="continuationSeparator" w:id="0">
    <w:p w14:paraId="4AF14F7F" w14:textId="77777777" w:rsidR="00E760E1" w:rsidRDefault="00E760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F22C" w14:textId="77777777" w:rsidR="00E51B13" w:rsidRDefault="0086504F" w:rsidP="0086504F">
    <w:pPr>
      <w:pStyle w:val="Sidehoved"/>
      <w:tabs>
        <w:tab w:val="clear" w:pos="4819"/>
      </w:tabs>
      <w:ind w:left="6520"/>
      <w:jc w:val="center"/>
      <w:rPr>
        <w:noProof w:val="0"/>
        <w:sz w:val="24"/>
      </w:rPr>
    </w:pPr>
    <w:r w:rsidRPr="0086504F">
      <w:rPr>
        <w:lang w:val="en-US"/>
      </w:rPr>
      <w:drawing>
        <wp:inline distT="0" distB="0" distL="0" distR="0" wp14:anchorId="7F758892" wp14:editId="5B05512F">
          <wp:extent cx="2392680" cy="540450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olkekirken.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54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B3271" w14:textId="77777777" w:rsidR="00E51B13" w:rsidRDefault="00E51B13">
    <w:pPr>
      <w:pStyle w:val="Sidehoved"/>
      <w:spacing w:line="200" w:lineRule="exact"/>
      <w:jc w:val="cen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79B932" wp14:editId="68C289A1">
              <wp:simplePos x="0" y="0"/>
              <wp:positionH relativeFrom="column">
                <wp:posOffset>4180206</wp:posOffset>
              </wp:positionH>
              <wp:positionV relativeFrom="paragraph">
                <wp:posOffset>-221616</wp:posOffset>
              </wp:positionV>
              <wp:extent cx="2400300" cy="1049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49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3FB1" w14:textId="77777777" w:rsidR="00E51B13" w:rsidRPr="008219B5" w:rsidRDefault="00E51B13" w:rsidP="002A1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29.15pt;margin-top:-17.4pt;width:189pt;height:8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" filled="f" stroked="f">
              <v:textbox>
                <w:txbxContent>
                  <w:p w14:paraId="4B3F3FB1" w14:textId="77777777" w:rsidR="00E51B13" w:rsidRPr="008219B5" w:rsidRDefault="00E51B13" w:rsidP="002A1707"/>
                </w:txbxContent>
              </v:textbox>
            </v:shape>
          </w:pict>
        </mc:Fallback>
      </mc:AlternateContent>
    </w:r>
  </w:p>
  <w:p w14:paraId="6BAB0EB0" w14:textId="77777777" w:rsidR="00E51B13" w:rsidRDefault="0086504F" w:rsidP="0086504F">
    <w:pPr>
      <w:pStyle w:val="Sidehoved"/>
      <w:ind w:left="5216"/>
      <w:jc w:val="center"/>
    </w:pPr>
    <w:r w:rsidRPr="0086504F">
      <w:rPr>
        <w:lang w:val="en-US"/>
      </w:rPr>
      <w:drawing>
        <wp:inline distT="0" distB="0" distL="0" distR="0" wp14:anchorId="0A26D6DC" wp14:editId="0F0D6295">
          <wp:extent cx="2935517" cy="662940"/>
          <wp:effectExtent l="0" t="0" r="1143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olkekirken.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542" cy="66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78C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4C1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5AD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40A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08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1A8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94E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96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3C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8AF704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FFFFFFFB"/>
    <w:multiLevelType w:val="multilevel"/>
    <w:tmpl w:val="F36283DC"/>
    <w:lvl w:ilvl="0">
      <w:start w:val="1"/>
      <w:numFmt w:val="decimal"/>
      <w:lvlText w:val="%1.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0CB2B6F"/>
    <w:multiLevelType w:val="hybridMultilevel"/>
    <w:tmpl w:val="7F0C824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46F6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E410011"/>
    <w:multiLevelType w:val="singleLevel"/>
    <w:tmpl w:val="AE5A550E"/>
    <w:lvl w:ilvl="0">
      <w:start w:val="1"/>
      <w:numFmt w:val="decimal"/>
      <w:pStyle w:val="OpstilmtalAlt4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11E66457"/>
    <w:multiLevelType w:val="hybridMultilevel"/>
    <w:tmpl w:val="449A22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83FEB"/>
    <w:multiLevelType w:val="hybridMultilevel"/>
    <w:tmpl w:val="AD901548"/>
    <w:lvl w:ilvl="0" w:tplc="0406000F">
      <w:start w:val="1"/>
      <w:numFmt w:val="decimal"/>
      <w:lvlText w:val="%1."/>
      <w:lvlJc w:val="left"/>
      <w:pPr>
        <w:ind w:left="832" w:hanging="360"/>
      </w:pPr>
    </w:lvl>
    <w:lvl w:ilvl="1" w:tplc="04060019" w:tentative="1">
      <w:start w:val="1"/>
      <w:numFmt w:val="lowerLetter"/>
      <w:lvlText w:val="%2."/>
      <w:lvlJc w:val="left"/>
      <w:pPr>
        <w:ind w:left="1552" w:hanging="360"/>
      </w:pPr>
    </w:lvl>
    <w:lvl w:ilvl="2" w:tplc="0406001B" w:tentative="1">
      <w:start w:val="1"/>
      <w:numFmt w:val="lowerRoman"/>
      <w:lvlText w:val="%3."/>
      <w:lvlJc w:val="right"/>
      <w:pPr>
        <w:ind w:left="2272" w:hanging="180"/>
      </w:pPr>
    </w:lvl>
    <w:lvl w:ilvl="3" w:tplc="0406000F" w:tentative="1">
      <w:start w:val="1"/>
      <w:numFmt w:val="decimal"/>
      <w:lvlText w:val="%4."/>
      <w:lvlJc w:val="left"/>
      <w:pPr>
        <w:ind w:left="2992" w:hanging="360"/>
      </w:pPr>
    </w:lvl>
    <w:lvl w:ilvl="4" w:tplc="04060019" w:tentative="1">
      <w:start w:val="1"/>
      <w:numFmt w:val="lowerLetter"/>
      <w:lvlText w:val="%5."/>
      <w:lvlJc w:val="left"/>
      <w:pPr>
        <w:ind w:left="3712" w:hanging="360"/>
      </w:pPr>
    </w:lvl>
    <w:lvl w:ilvl="5" w:tplc="0406001B" w:tentative="1">
      <w:start w:val="1"/>
      <w:numFmt w:val="lowerRoman"/>
      <w:lvlText w:val="%6."/>
      <w:lvlJc w:val="right"/>
      <w:pPr>
        <w:ind w:left="4432" w:hanging="180"/>
      </w:pPr>
    </w:lvl>
    <w:lvl w:ilvl="6" w:tplc="0406000F" w:tentative="1">
      <w:start w:val="1"/>
      <w:numFmt w:val="decimal"/>
      <w:lvlText w:val="%7."/>
      <w:lvlJc w:val="left"/>
      <w:pPr>
        <w:ind w:left="5152" w:hanging="360"/>
      </w:pPr>
    </w:lvl>
    <w:lvl w:ilvl="7" w:tplc="04060019" w:tentative="1">
      <w:start w:val="1"/>
      <w:numFmt w:val="lowerLetter"/>
      <w:lvlText w:val="%8."/>
      <w:lvlJc w:val="left"/>
      <w:pPr>
        <w:ind w:left="5872" w:hanging="360"/>
      </w:pPr>
    </w:lvl>
    <w:lvl w:ilvl="8" w:tplc="040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>
    <w:nsid w:val="17787F34"/>
    <w:multiLevelType w:val="multilevel"/>
    <w:tmpl w:val="16AE5A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1E636503"/>
    <w:multiLevelType w:val="hybridMultilevel"/>
    <w:tmpl w:val="13BE9C4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D830FF"/>
    <w:multiLevelType w:val="hybridMultilevel"/>
    <w:tmpl w:val="AA0C3860"/>
    <w:lvl w:ilvl="0" w:tplc="0E60C9F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235627"/>
    <w:multiLevelType w:val="hybridMultilevel"/>
    <w:tmpl w:val="B794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C6E72"/>
    <w:multiLevelType w:val="multilevel"/>
    <w:tmpl w:val="16AE5A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2AD56D7E"/>
    <w:multiLevelType w:val="hybridMultilevel"/>
    <w:tmpl w:val="9D042A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303685"/>
    <w:multiLevelType w:val="hybridMultilevel"/>
    <w:tmpl w:val="8642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D1071"/>
    <w:multiLevelType w:val="hybridMultilevel"/>
    <w:tmpl w:val="D6146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565D8"/>
    <w:multiLevelType w:val="singleLevel"/>
    <w:tmpl w:val="C226A3E8"/>
    <w:lvl w:ilvl="0">
      <w:start w:val="25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5">
    <w:nsid w:val="3FC656C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01D4F53"/>
    <w:multiLevelType w:val="hybridMultilevel"/>
    <w:tmpl w:val="FBC07BBA"/>
    <w:lvl w:ilvl="0" w:tplc="093A4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3741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C1201"/>
    <w:multiLevelType w:val="hybridMultilevel"/>
    <w:tmpl w:val="D8E8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25811"/>
    <w:multiLevelType w:val="hybridMultilevel"/>
    <w:tmpl w:val="5906AFFC"/>
    <w:lvl w:ilvl="0" w:tplc="040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8C1C18"/>
    <w:multiLevelType w:val="multilevel"/>
    <w:tmpl w:val="1086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7B91BAF"/>
    <w:multiLevelType w:val="hybridMultilevel"/>
    <w:tmpl w:val="92E8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D7D65"/>
    <w:multiLevelType w:val="singleLevel"/>
    <w:tmpl w:val="53B6BCC4"/>
    <w:lvl w:ilvl="0">
      <w:start w:val="1"/>
      <w:numFmt w:val="lowerLetter"/>
      <w:pStyle w:val="OpstilmbogstavAlt2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32">
    <w:nsid w:val="59C76C4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DF84A3D"/>
    <w:multiLevelType w:val="multilevel"/>
    <w:tmpl w:val="C7BE3B32"/>
    <w:lvl w:ilvl="0">
      <w:start w:val="1"/>
      <w:numFmt w:val="decimal"/>
      <w:pStyle w:val="OpstilflereniveauerAl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34">
    <w:nsid w:val="69C160AD"/>
    <w:multiLevelType w:val="hybridMultilevel"/>
    <w:tmpl w:val="361C40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911D50"/>
    <w:multiLevelType w:val="hybridMultilevel"/>
    <w:tmpl w:val="5544857A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6">
    <w:nsid w:val="70902569"/>
    <w:multiLevelType w:val="hybridMultilevel"/>
    <w:tmpl w:val="B52607E6"/>
    <w:lvl w:ilvl="0" w:tplc="0E60C9F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74607"/>
    <w:multiLevelType w:val="hybridMultilevel"/>
    <w:tmpl w:val="5906AFFC"/>
    <w:lvl w:ilvl="0" w:tplc="040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6C95E48"/>
    <w:multiLevelType w:val="singleLevel"/>
    <w:tmpl w:val="25AC8FBC"/>
    <w:lvl w:ilvl="0">
      <w:start w:val="1"/>
      <w:numFmt w:val="bullet"/>
      <w:pStyle w:val="opstilmpindAlt3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39">
    <w:nsid w:val="787D3815"/>
    <w:multiLevelType w:val="hybridMultilevel"/>
    <w:tmpl w:val="86AA983A"/>
    <w:lvl w:ilvl="0" w:tplc="0E60C9F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A605A"/>
    <w:multiLevelType w:val="singleLevel"/>
    <w:tmpl w:val="5E2E6760"/>
    <w:lvl w:ilvl="0">
      <w:start w:val="1"/>
      <w:numFmt w:val="none"/>
      <w:pStyle w:val="opstilmatAlt1"/>
      <w:lvlText w:val="at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1">
    <w:nsid w:val="7F0B0E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31"/>
  </w:num>
  <w:num w:numId="3">
    <w:abstractNumId w:val="13"/>
  </w:num>
  <w:num w:numId="4">
    <w:abstractNumId w:val="41"/>
  </w:num>
  <w:num w:numId="5">
    <w:abstractNumId w:val="2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38"/>
  </w:num>
  <w:num w:numId="19">
    <w:abstractNumId w:val="33"/>
  </w:num>
  <w:num w:numId="20">
    <w:abstractNumId w:val="24"/>
  </w:num>
  <w:num w:numId="21">
    <w:abstractNumId w:val="10"/>
  </w:num>
  <w:num w:numId="22">
    <w:abstractNumId w:val="32"/>
  </w:num>
  <w:num w:numId="23">
    <w:abstractNumId w:val="34"/>
  </w:num>
  <w:num w:numId="24">
    <w:abstractNumId w:val="9"/>
  </w:num>
  <w:num w:numId="25">
    <w:abstractNumId w:val="39"/>
  </w:num>
  <w:num w:numId="26">
    <w:abstractNumId w:val="18"/>
  </w:num>
  <w:num w:numId="27">
    <w:abstractNumId w:val="36"/>
  </w:num>
  <w:num w:numId="28">
    <w:abstractNumId w:val="17"/>
  </w:num>
  <w:num w:numId="29">
    <w:abstractNumId w:val="21"/>
  </w:num>
  <w:num w:numId="30">
    <w:abstractNumId w:val="13"/>
  </w:num>
  <w:num w:numId="31">
    <w:abstractNumId w:val="13"/>
  </w:num>
  <w:num w:numId="32">
    <w:abstractNumId w:val="13"/>
  </w:num>
  <w:num w:numId="33">
    <w:abstractNumId w:val="16"/>
  </w:num>
  <w:num w:numId="34">
    <w:abstractNumId w:val="37"/>
  </w:num>
  <w:num w:numId="35">
    <w:abstractNumId w:val="15"/>
  </w:num>
  <w:num w:numId="36">
    <w:abstractNumId w:val="35"/>
  </w:num>
  <w:num w:numId="37">
    <w:abstractNumId w:val="14"/>
  </w:num>
  <w:num w:numId="38">
    <w:abstractNumId w:val="20"/>
  </w:num>
  <w:num w:numId="39">
    <w:abstractNumId w:val="11"/>
  </w:num>
  <w:num w:numId="40">
    <w:abstractNumId w:val="28"/>
  </w:num>
  <w:num w:numId="41">
    <w:abstractNumId w:val="27"/>
  </w:num>
  <w:num w:numId="42">
    <w:abstractNumId w:val="30"/>
  </w:num>
  <w:num w:numId="43">
    <w:abstractNumId w:val="23"/>
  </w:num>
  <w:num w:numId="44">
    <w:abstractNumId w:val="19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62f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edFrom" w:val="AcadreAddIn"/>
  </w:docVars>
  <w:rsids>
    <w:rsidRoot w:val="00E760E1"/>
    <w:rsid w:val="000030F9"/>
    <w:rsid w:val="00003EE6"/>
    <w:rsid w:val="00017955"/>
    <w:rsid w:val="00017FFD"/>
    <w:rsid w:val="0002711E"/>
    <w:rsid w:val="000366B9"/>
    <w:rsid w:val="00040A8E"/>
    <w:rsid w:val="00044A80"/>
    <w:rsid w:val="00050263"/>
    <w:rsid w:val="000600AA"/>
    <w:rsid w:val="00063C61"/>
    <w:rsid w:val="00064733"/>
    <w:rsid w:val="00070166"/>
    <w:rsid w:val="00075817"/>
    <w:rsid w:val="00080867"/>
    <w:rsid w:val="0008308B"/>
    <w:rsid w:val="00085CF3"/>
    <w:rsid w:val="00090D6C"/>
    <w:rsid w:val="0009170A"/>
    <w:rsid w:val="000935A3"/>
    <w:rsid w:val="000A1868"/>
    <w:rsid w:val="000B1891"/>
    <w:rsid w:val="000B5C25"/>
    <w:rsid w:val="000C674F"/>
    <w:rsid w:val="000E5D04"/>
    <w:rsid w:val="000E65EF"/>
    <w:rsid w:val="000F0EA7"/>
    <w:rsid w:val="000F2194"/>
    <w:rsid w:val="0010598A"/>
    <w:rsid w:val="001151CC"/>
    <w:rsid w:val="00115703"/>
    <w:rsid w:val="00116B56"/>
    <w:rsid w:val="001322C4"/>
    <w:rsid w:val="00154D1F"/>
    <w:rsid w:val="0016039C"/>
    <w:rsid w:val="001758B2"/>
    <w:rsid w:val="001775D3"/>
    <w:rsid w:val="00186026"/>
    <w:rsid w:val="0019635B"/>
    <w:rsid w:val="001A3831"/>
    <w:rsid w:val="001B5E8E"/>
    <w:rsid w:val="001C12EF"/>
    <w:rsid w:val="001D3B6F"/>
    <w:rsid w:val="001D4F73"/>
    <w:rsid w:val="001D66C3"/>
    <w:rsid w:val="001F5264"/>
    <w:rsid w:val="001F62D9"/>
    <w:rsid w:val="00206670"/>
    <w:rsid w:val="002232E3"/>
    <w:rsid w:val="002272FF"/>
    <w:rsid w:val="00234762"/>
    <w:rsid w:val="00241D9F"/>
    <w:rsid w:val="00245D6B"/>
    <w:rsid w:val="00246782"/>
    <w:rsid w:val="00246E97"/>
    <w:rsid w:val="00246FDB"/>
    <w:rsid w:val="00251328"/>
    <w:rsid w:val="0025271C"/>
    <w:rsid w:val="002559A7"/>
    <w:rsid w:val="00257FAD"/>
    <w:rsid w:val="002619D7"/>
    <w:rsid w:val="00262652"/>
    <w:rsid w:val="002751A9"/>
    <w:rsid w:val="002872D0"/>
    <w:rsid w:val="002877BD"/>
    <w:rsid w:val="0029719A"/>
    <w:rsid w:val="002A0C04"/>
    <w:rsid w:val="002A1458"/>
    <w:rsid w:val="002A1707"/>
    <w:rsid w:val="002A1E56"/>
    <w:rsid w:val="002A2DD0"/>
    <w:rsid w:val="002A36FD"/>
    <w:rsid w:val="002B4702"/>
    <w:rsid w:val="002C18F4"/>
    <w:rsid w:val="002C22B2"/>
    <w:rsid w:val="002C4547"/>
    <w:rsid w:val="002C5DA4"/>
    <w:rsid w:val="002D3D0A"/>
    <w:rsid w:val="002D70A9"/>
    <w:rsid w:val="002E2E7F"/>
    <w:rsid w:val="002E34AA"/>
    <w:rsid w:val="002E399F"/>
    <w:rsid w:val="002F1AA7"/>
    <w:rsid w:val="00312318"/>
    <w:rsid w:val="003165A2"/>
    <w:rsid w:val="003219A7"/>
    <w:rsid w:val="00323F5C"/>
    <w:rsid w:val="00324B93"/>
    <w:rsid w:val="00324C55"/>
    <w:rsid w:val="00324D84"/>
    <w:rsid w:val="00327985"/>
    <w:rsid w:val="00327E47"/>
    <w:rsid w:val="00332518"/>
    <w:rsid w:val="00332993"/>
    <w:rsid w:val="00337D12"/>
    <w:rsid w:val="003521FD"/>
    <w:rsid w:val="00353541"/>
    <w:rsid w:val="00356C8A"/>
    <w:rsid w:val="0036162D"/>
    <w:rsid w:val="00375321"/>
    <w:rsid w:val="00390C6B"/>
    <w:rsid w:val="00392871"/>
    <w:rsid w:val="00395041"/>
    <w:rsid w:val="003969BC"/>
    <w:rsid w:val="00396CDA"/>
    <w:rsid w:val="003A5B0C"/>
    <w:rsid w:val="003A616C"/>
    <w:rsid w:val="003C0ED9"/>
    <w:rsid w:val="003D1785"/>
    <w:rsid w:val="003E2A34"/>
    <w:rsid w:val="003E3C9D"/>
    <w:rsid w:val="003E6072"/>
    <w:rsid w:val="003E661B"/>
    <w:rsid w:val="003E6B99"/>
    <w:rsid w:val="003F1744"/>
    <w:rsid w:val="003F212F"/>
    <w:rsid w:val="00411459"/>
    <w:rsid w:val="00412557"/>
    <w:rsid w:val="00414B03"/>
    <w:rsid w:val="00414B7D"/>
    <w:rsid w:val="0042131F"/>
    <w:rsid w:val="00421EBF"/>
    <w:rsid w:val="00425A31"/>
    <w:rsid w:val="00427DC2"/>
    <w:rsid w:val="00432E0D"/>
    <w:rsid w:val="004405DB"/>
    <w:rsid w:val="00444D6C"/>
    <w:rsid w:val="00445D66"/>
    <w:rsid w:val="004649A2"/>
    <w:rsid w:val="0048194E"/>
    <w:rsid w:val="00492C87"/>
    <w:rsid w:val="004A0D16"/>
    <w:rsid w:val="004A4870"/>
    <w:rsid w:val="004A7DA7"/>
    <w:rsid w:val="004C64EE"/>
    <w:rsid w:val="004D534D"/>
    <w:rsid w:val="004E1EA5"/>
    <w:rsid w:val="004F0FA3"/>
    <w:rsid w:val="004F1311"/>
    <w:rsid w:val="004F4463"/>
    <w:rsid w:val="0050323F"/>
    <w:rsid w:val="005057F8"/>
    <w:rsid w:val="00514169"/>
    <w:rsid w:val="005171A8"/>
    <w:rsid w:val="0051735C"/>
    <w:rsid w:val="0053194F"/>
    <w:rsid w:val="00543089"/>
    <w:rsid w:val="00543984"/>
    <w:rsid w:val="00544303"/>
    <w:rsid w:val="005477D7"/>
    <w:rsid w:val="00550D61"/>
    <w:rsid w:val="0055354E"/>
    <w:rsid w:val="00560304"/>
    <w:rsid w:val="00562B58"/>
    <w:rsid w:val="00564223"/>
    <w:rsid w:val="00565C21"/>
    <w:rsid w:val="00570813"/>
    <w:rsid w:val="005708D5"/>
    <w:rsid w:val="00574FB2"/>
    <w:rsid w:val="00575BE9"/>
    <w:rsid w:val="0058059B"/>
    <w:rsid w:val="00581218"/>
    <w:rsid w:val="00581447"/>
    <w:rsid w:val="00586F53"/>
    <w:rsid w:val="00594E2B"/>
    <w:rsid w:val="00595AF3"/>
    <w:rsid w:val="005A2969"/>
    <w:rsid w:val="005A6284"/>
    <w:rsid w:val="005B364E"/>
    <w:rsid w:val="005B676B"/>
    <w:rsid w:val="005C3B21"/>
    <w:rsid w:val="005C5453"/>
    <w:rsid w:val="005D0CDD"/>
    <w:rsid w:val="005D5F03"/>
    <w:rsid w:val="005D6478"/>
    <w:rsid w:val="005D72E5"/>
    <w:rsid w:val="005E1E96"/>
    <w:rsid w:val="005F12D8"/>
    <w:rsid w:val="005F1D0F"/>
    <w:rsid w:val="00603911"/>
    <w:rsid w:val="00614869"/>
    <w:rsid w:val="00615FFF"/>
    <w:rsid w:val="00617844"/>
    <w:rsid w:val="00623CE0"/>
    <w:rsid w:val="006313CD"/>
    <w:rsid w:val="00631A9C"/>
    <w:rsid w:val="00637B39"/>
    <w:rsid w:val="00641DEF"/>
    <w:rsid w:val="00646F9E"/>
    <w:rsid w:val="0065043E"/>
    <w:rsid w:val="0065114B"/>
    <w:rsid w:val="006567F2"/>
    <w:rsid w:val="00662BD9"/>
    <w:rsid w:val="00673CE8"/>
    <w:rsid w:val="006741F0"/>
    <w:rsid w:val="00680B1C"/>
    <w:rsid w:val="00684C51"/>
    <w:rsid w:val="00687865"/>
    <w:rsid w:val="00693E29"/>
    <w:rsid w:val="00694755"/>
    <w:rsid w:val="00695802"/>
    <w:rsid w:val="00696AC2"/>
    <w:rsid w:val="006A21D7"/>
    <w:rsid w:val="006A3B0C"/>
    <w:rsid w:val="006B4314"/>
    <w:rsid w:val="006B617A"/>
    <w:rsid w:val="006C57A9"/>
    <w:rsid w:val="006C702D"/>
    <w:rsid w:val="006D2320"/>
    <w:rsid w:val="006D3C16"/>
    <w:rsid w:val="006E6FC6"/>
    <w:rsid w:val="006F5372"/>
    <w:rsid w:val="006F77BF"/>
    <w:rsid w:val="00703C08"/>
    <w:rsid w:val="00717AF9"/>
    <w:rsid w:val="00720DF2"/>
    <w:rsid w:val="00722115"/>
    <w:rsid w:val="00725DE8"/>
    <w:rsid w:val="00732C0B"/>
    <w:rsid w:val="00742743"/>
    <w:rsid w:val="007455EF"/>
    <w:rsid w:val="00761AB4"/>
    <w:rsid w:val="00763D28"/>
    <w:rsid w:val="00763E25"/>
    <w:rsid w:val="007660C3"/>
    <w:rsid w:val="00780052"/>
    <w:rsid w:val="007817F4"/>
    <w:rsid w:val="0079165D"/>
    <w:rsid w:val="0079244B"/>
    <w:rsid w:val="007948A7"/>
    <w:rsid w:val="007A239B"/>
    <w:rsid w:val="007A437A"/>
    <w:rsid w:val="007B283C"/>
    <w:rsid w:val="007C2E3C"/>
    <w:rsid w:val="007C3C2C"/>
    <w:rsid w:val="007D4A35"/>
    <w:rsid w:val="007F0416"/>
    <w:rsid w:val="007F4A0C"/>
    <w:rsid w:val="007F6571"/>
    <w:rsid w:val="008040B9"/>
    <w:rsid w:val="00804B26"/>
    <w:rsid w:val="0081746A"/>
    <w:rsid w:val="008219B5"/>
    <w:rsid w:val="00823C08"/>
    <w:rsid w:val="00835F3E"/>
    <w:rsid w:val="0083659A"/>
    <w:rsid w:val="0084799A"/>
    <w:rsid w:val="00856A33"/>
    <w:rsid w:val="008626C0"/>
    <w:rsid w:val="008647E2"/>
    <w:rsid w:val="0086504F"/>
    <w:rsid w:val="00865E1D"/>
    <w:rsid w:val="008669E3"/>
    <w:rsid w:val="00875E30"/>
    <w:rsid w:val="00876E2D"/>
    <w:rsid w:val="00887352"/>
    <w:rsid w:val="0089639C"/>
    <w:rsid w:val="00896AFF"/>
    <w:rsid w:val="008A4492"/>
    <w:rsid w:val="008C4754"/>
    <w:rsid w:val="008C4B8A"/>
    <w:rsid w:val="008C7D28"/>
    <w:rsid w:val="008C7FED"/>
    <w:rsid w:val="008D3943"/>
    <w:rsid w:val="008E04F7"/>
    <w:rsid w:val="008E1719"/>
    <w:rsid w:val="008E4AE5"/>
    <w:rsid w:val="008E56A7"/>
    <w:rsid w:val="008E74CC"/>
    <w:rsid w:val="008E7710"/>
    <w:rsid w:val="00900E41"/>
    <w:rsid w:val="00922D2A"/>
    <w:rsid w:val="00924E59"/>
    <w:rsid w:val="0092626D"/>
    <w:rsid w:val="00926861"/>
    <w:rsid w:val="009369EB"/>
    <w:rsid w:val="00941ABA"/>
    <w:rsid w:val="0094787B"/>
    <w:rsid w:val="0095081F"/>
    <w:rsid w:val="009511DD"/>
    <w:rsid w:val="00956185"/>
    <w:rsid w:val="009705CE"/>
    <w:rsid w:val="009723C2"/>
    <w:rsid w:val="00974929"/>
    <w:rsid w:val="009829E3"/>
    <w:rsid w:val="00985B54"/>
    <w:rsid w:val="00992EBF"/>
    <w:rsid w:val="009953D4"/>
    <w:rsid w:val="009A2130"/>
    <w:rsid w:val="009A2D55"/>
    <w:rsid w:val="009B7EA3"/>
    <w:rsid w:val="009C4952"/>
    <w:rsid w:val="009E1F4B"/>
    <w:rsid w:val="009F1EE4"/>
    <w:rsid w:val="009F5E04"/>
    <w:rsid w:val="009F6909"/>
    <w:rsid w:val="00A0767F"/>
    <w:rsid w:val="00A2626C"/>
    <w:rsid w:val="00A277A9"/>
    <w:rsid w:val="00A3237D"/>
    <w:rsid w:val="00A4440C"/>
    <w:rsid w:val="00A6090B"/>
    <w:rsid w:val="00A6532C"/>
    <w:rsid w:val="00A65EA1"/>
    <w:rsid w:val="00A674DF"/>
    <w:rsid w:val="00A724A6"/>
    <w:rsid w:val="00A74828"/>
    <w:rsid w:val="00A77862"/>
    <w:rsid w:val="00A81677"/>
    <w:rsid w:val="00A86096"/>
    <w:rsid w:val="00A977D3"/>
    <w:rsid w:val="00AB1665"/>
    <w:rsid w:val="00AB4D27"/>
    <w:rsid w:val="00AC03D5"/>
    <w:rsid w:val="00AC403F"/>
    <w:rsid w:val="00AC4F1D"/>
    <w:rsid w:val="00AC659B"/>
    <w:rsid w:val="00AC6822"/>
    <w:rsid w:val="00AC7FD2"/>
    <w:rsid w:val="00AE47A1"/>
    <w:rsid w:val="00AE7F81"/>
    <w:rsid w:val="00AF27F0"/>
    <w:rsid w:val="00AF45F8"/>
    <w:rsid w:val="00AF5AD5"/>
    <w:rsid w:val="00AF5CDF"/>
    <w:rsid w:val="00AF7C31"/>
    <w:rsid w:val="00B06FEA"/>
    <w:rsid w:val="00B10D25"/>
    <w:rsid w:val="00B13EAC"/>
    <w:rsid w:val="00B16CDC"/>
    <w:rsid w:val="00B305AE"/>
    <w:rsid w:val="00B32251"/>
    <w:rsid w:val="00B374E7"/>
    <w:rsid w:val="00B404B2"/>
    <w:rsid w:val="00B443B4"/>
    <w:rsid w:val="00B4619E"/>
    <w:rsid w:val="00B46256"/>
    <w:rsid w:val="00B53F13"/>
    <w:rsid w:val="00B60774"/>
    <w:rsid w:val="00B63F94"/>
    <w:rsid w:val="00B726F5"/>
    <w:rsid w:val="00B739F3"/>
    <w:rsid w:val="00B76B08"/>
    <w:rsid w:val="00B76D4E"/>
    <w:rsid w:val="00B813D0"/>
    <w:rsid w:val="00B825E0"/>
    <w:rsid w:val="00B90277"/>
    <w:rsid w:val="00BA3F3D"/>
    <w:rsid w:val="00BA5BFE"/>
    <w:rsid w:val="00BA67D6"/>
    <w:rsid w:val="00BC0F7B"/>
    <w:rsid w:val="00BC142C"/>
    <w:rsid w:val="00BC4EF5"/>
    <w:rsid w:val="00BD0799"/>
    <w:rsid w:val="00BD33C0"/>
    <w:rsid w:val="00C06EDE"/>
    <w:rsid w:val="00C1337A"/>
    <w:rsid w:val="00C15847"/>
    <w:rsid w:val="00C24C7A"/>
    <w:rsid w:val="00C264AA"/>
    <w:rsid w:val="00C30014"/>
    <w:rsid w:val="00C3446B"/>
    <w:rsid w:val="00C4106A"/>
    <w:rsid w:val="00C44FDB"/>
    <w:rsid w:val="00C46852"/>
    <w:rsid w:val="00C5628A"/>
    <w:rsid w:val="00C614FA"/>
    <w:rsid w:val="00C63F39"/>
    <w:rsid w:val="00C64AB1"/>
    <w:rsid w:val="00C857C8"/>
    <w:rsid w:val="00C867C4"/>
    <w:rsid w:val="00C93928"/>
    <w:rsid w:val="00C95228"/>
    <w:rsid w:val="00C952E9"/>
    <w:rsid w:val="00C9662E"/>
    <w:rsid w:val="00CA3B18"/>
    <w:rsid w:val="00CA5CF3"/>
    <w:rsid w:val="00CC686D"/>
    <w:rsid w:val="00CD187A"/>
    <w:rsid w:val="00CE21D7"/>
    <w:rsid w:val="00CE427C"/>
    <w:rsid w:val="00D10B41"/>
    <w:rsid w:val="00D11CD5"/>
    <w:rsid w:val="00D12BC7"/>
    <w:rsid w:val="00D137E7"/>
    <w:rsid w:val="00D203F2"/>
    <w:rsid w:val="00D22289"/>
    <w:rsid w:val="00D314E2"/>
    <w:rsid w:val="00D34FD1"/>
    <w:rsid w:val="00D36D98"/>
    <w:rsid w:val="00D40347"/>
    <w:rsid w:val="00D51217"/>
    <w:rsid w:val="00D51F0E"/>
    <w:rsid w:val="00D64ADF"/>
    <w:rsid w:val="00D64B70"/>
    <w:rsid w:val="00D67C31"/>
    <w:rsid w:val="00D67F5E"/>
    <w:rsid w:val="00D71A8C"/>
    <w:rsid w:val="00D71DF5"/>
    <w:rsid w:val="00D73BDB"/>
    <w:rsid w:val="00D82441"/>
    <w:rsid w:val="00D90D86"/>
    <w:rsid w:val="00D92B4B"/>
    <w:rsid w:val="00D976FB"/>
    <w:rsid w:val="00DA3A27"/>
    <w:rsid w:val="00DA60B0"/>
    <w:rsid w:val="00DA6A10"/>
    <w:rsid w:val="00DB75DD"/>
    <w:rsid w:val="00DC2827"/>
    <w:rsid w:val="00DD4A59"/>
    <w:rsid w:val="00DD7590"/>
    <w:rsid w:val="00DE0B0D"/>
    <w:rsid w:val="00DE3DCD"/>
    <w:rsid w:val="00DE3E81"/>
    <w:rsid w:val="00DE72BA"/>
    <w:rsid w:val="00DF274A"/>
    <w:rsid w:val="00DF40C7"/>
    <w:rsid w:val="00DF716D"/>
    <w:rsid w:val="00DF725E"/>
    <w:rsid w:val="00DF76EB"/>
    <w:rsid w:val="00E0112B"/>
    <w:rsid w:val="00E0153C"/>
    <w:rsid w:val="00E01A0D"/>
    <w:rsid w:val="00E12E60"/>
    <w:rsid w:val="00E1779B"/>
    <w:rsid w:val="00E17CD6"/>
    <w:rsid w:val="00E219C1"/>
    <w:rsid w:val="00E2653B"/>
    <w:rsid w:val="00E333E3"/>
    <w:rsid w:val="00E40D86"/>
    <w:rsid w:val="00E411C3"/>
    <w:rsid w:val="00E51B13"/>
    <w:rsid w:val="00E5556B"/>
    <w:rsid w:val="00E62BB7"/>
    <w:rsid w:val="00E760DD"/>
    <w:rsid w:val="00E760E1"/>
    <w:rsid w:val="00E77A2B"/>
    <w:rsid w:val="00E850E6"/>
    <w:rsid w:val="00E900B7"/>
    <w:rsid w:val="00E924AC"/>
    <w:rsid w:val="00EA0834"/>
    <w:rsid w:val="00EA0D63"/>
    <w:rsid w:val="00EA2BA1"/>
    <w:rsid w:val="00EC11FA"/>
    <w:rsid w:val="00EC368D"/>
    <w:rsid w:val="00ED2F9A"/>
    <w:rsid w:val="00EE1C23"/>
    <w:rsid w:val="00EE27F8"/>
    <w:rsid w:val="00EE3302"/>
    <w:rsid w:val="00F01A84"/>
    <w:rsid w:val="00F032CF"/>
    <w:rsid w:val="00F1009E"/>
    <w:rsid w:val="00F113C7"/>
    <w:rsid w:val="00F15685"/>
    <w:rsid w:val="00F21BCE"/>
    <w:rsid w:val="00F22CFA"/>
    <w:rsid w:val="00F27306"/>
    <w:rsid w:val="00F30A41"/>
    <w:rsid w:val="00F35DEE"/>
    <w:rsid w:val="00F37455"/>
    <w:rsid w:val="00F40178"/>
    <w:rsid w:val="00F41A1B"/>
    <w:rsid w:val="00F50C63"/>
    <w:rsid w:val="00F5409B"/>
    <w:rsid w:val="00F5538E"/>
    <w:rsid w:val="00F63F97"/>
    <w:rsid w:val="00F736B1"/>
    <w:rsid w:val="00F8246F"/>
    <w:rsid w:val="00F82A6E"/>
    <w:rsid w:val="00FA7F16"/>
    <w:rsid w:val="00FB1F3C"/>
    <w:rsid w:val="00FB6527"/>
    <w:rsid w:val="00FC2B83"/>
    <w:rsid w:val="00FC7848"/>
    <w:rsid w:val="00FD601F"/>
    <w:rsid w:val="00FE2644"/>
    <w:rsid w:val="00FE3998"/>
    <w:rsid w:val="00FF03A4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462f80"/>
    </o:shapedefaults>
    <o:shapelayout v:ext="edit">
      <o:idmap v:ext="edit" data="1"/>
    </o:shapelayout>
  </w:shapeDefaults>
  <w:decimalSymbol w:val=","/>
  <w:listSeparator w:val=";"/>
  <w14:docId w14:val="16D8E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868"/>
    <w:pPr>
      <w:spacing w:line="280" w:lineRule="atLeast"/>
    </w:pPr>
    <w:rPr>
      <w:rFonts w:ascii="NettoOT" w:hAnsi="NettoOT"/>
      <w:lang w:bidi="ar-SA"/>
    </w:rPr>
  </w:style>
  <w:style w:type="paragraph" w:styleId="Overskrift1">
    <w:name w:val="heading 1"/>
    <w:basedOn w:val="Normal"/>
    <w:next w:val="Normal"/>
    <w:qFormat/>
    <w:rsid w:val="000A1868"/>
    <w:pPr>
      <w:keepNext/>
      <w:spacing w:before="240" w:after="60"/>
      <w:outlineLvl w:val="0"/>
    </w:pPr>
    <w:rPr>
      <w:rFonts w:ascii="NettoOT-Bold" w:hAnsi="NettoOT-Bold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0A1868"/>
    <w:pPr>
      <w:keepNext/>
      <w:outlineLvl w:val="1"/>
    </w:pPr>
    <w:rPr>
      <w:rFonts w:ascii="NettoOT-Bold" w:hAnsi="NettoOT-Bold"/>
      <w:caps/>
    </w:rPr>
  </w:style>
  <w:style w:type="paragraph" w:styleId="Overskrift3">
    <w:name w:val="heading 3"/>
    <w:basedOn w:val="Normal"/>
    <w:next w:val="Normal"/>
    <w:qFormat/>
    <w:rsid w:val="000A1868"/>
    <w:pPr>
      <w:keepNext/>
      <w:outlineLvl w:val="2"/>
    </w:pPr>
    <w:rPr>
      <w:b/>
      <w:color w:val="003366"/>
    </w:rPr>
  </w:style>
  <w:style w:type="paragraph" w:styleId="Overskrift4">
    <w:name w:val="heading 4"/>
    <w:basedOn w:val="Normal"/>
    <w:next w:val="Normal"/>
    <w:qFormat/>
    <w:rsid w:val="000A1868"/>
    <w:pPr>
      <w:keepNext/>
      <w:spacing w:after="100"/>
      <w:outlineLvl w:val="3"/>
    </w:pPr>
  </w:style>
  <w:style w:type="character" w:default="1" w:styleId="Standardskrifttypeiafsnit">
    <w:name w:val="Default Paragraph Font"/>
    <w:uiPriority w:val="1"/>
    <w:semiHidden/>
    <w:unhideWhenUsed/>
    <w:rsid w:val="000A1868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A1868"/>
  </w:style>
  <w:style w:type="paragraph" w:styleId="Sidehoved">
    <w:name w:val="header"/>
    <w:basedOn w:val="Normal"/>
    <w:rsid w:val="000A1868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0A1868"/>
    <w:pPr>
      <w:jc w:val="center"/>
    </w:pPr>
    <w:rPr>
      <w:noProof/>
      <w:sz w:val="18"/>
    </w:rPr>
  </w:style>
  <w:style w:type="paragraph" w:styleId="Brdtekst">
    <w:name w:val="Body Text"/>
    <w:basedOn w:val="Normal"/>
    <w:rsid w:val="000A1868"/>
    <w:pPr>
      <w:tabs>
        <w:tab w:val="left" w:pos="7371"/>
        <w:tab w:val="right" w:pos="9639"/>
      </w:tabs>
      <w:ind w:right="3117"/>
    </w:pPr>
  </w:style>
  <w:style w:type="paragraph" w:customStyle="1" w:styleId="Vedr">
    <w:name w:val="Vedr"/>
    <w:basedOn w:val="Normal"/>
    <w:rsid w:val="000A1868"/>
    <w:pPr>
      <w:ind w:left="851" w:hanging="851"/>
    </w:pPr>
    <w:rPr>
      <w:b/>
    </w:rPr>
  </w:style>
  <w:style w:type="paragraph" w:customStyle="1" w:styleId="Modtager">
    <w:name w:val="Modtager"/>
    <w:basedOn w:val="Normal"/>
    <w:rsid w:val="000A1868"/>
  </w:style>
  <w:style w:type="paragraph" w:customStyle="1" w:styleId="opstilmatAlt1">
    <w:name w:val="opstil m at (Alt+1)"/>
    <w:basedOn w:val="Normal"/>
    <w:rsid w:val="000A1868"/>
    <w:pPr>
      <w:numPr>
        <w:numId w:val="1"/>
      </w:numPr>
      <w:spacing w:after="120"/>
    </w:pPr>
  </w:style>
  <w:style w:type="paragraph" w:customStyle="1" w:styleId="brvhoved">
    <w:name w:val="brvhoved"/>
    <w:rsid w:val="000A1868"/>
    <w:rPr>
      <w:noProof/>
      <w:lang w:bidi="ar-SA"/>
    </w:rPr>
  </w:style>
  <w:style w:type="character" w:styleId="Llink">
    <w:name w:val="Hyperlink"/>
    <w:basedOn w:val="Standardskrifttypeiafsnit"/>
    <w:rsid w:val="000A1868"/>
    <w:rPr>
      <w:color w:val="0000FF"/>
      <w:u w:val="single"/>
    </w:rPr>
  </w:style>
  <w:style w:type="paragraph" w:customStyle="1" w:styleId="tabulator">
    <w:name w:val="tabulator"/>
    <w:basedOn w:val="Normal"/>
    <w:rsid w:val="000A1868"/>
    <w:pPr>
      <w:tabs>
        <w:tab w:val="left" w:pos="6804"/>
        <w:tab w:val="right" w:pos="8789"/>
      </w:tabs>
      <w:ind w:right="3402"/>
    </w:pPr>
  </w:style>
  <w:style w:type="character" w:styleId="BesgtLink">
    <w:name w:val="FollowedHyperlink"/>
    <w:basedOn w:val="Standardskrifttypeiafsnit"/>
    <w:rsid w:val="000A1868"/>
    <w:rPr>
      <w:color w:val="800080"/>
      <w:u w:val="single"/>
    </w:rPr>
  </w:style>
  <w:style w:type="paragraph" w:customStyle="1" w:styleId="certificeretdba">
    <w:name w:val="certificeret dba"/>
    <w:basedOn w:val="Normal"/>
    <w:rsid w:val="000A1868"/>
    <w:pPr>
      <w:jc w:val="center"/>
    </w:pPr>
    <w:rPr>
      <w:rFonts w:ascii="Arial Narrow" w:hAnsi="Arial Narrow"/>
      <w:sz w:val="22"/>
    </w:rPr>
  </w:style>
  <w:style w:type="paragraph" w:styleId="Normalindrykning">
    <w:name w:val="Normal Indent"/>
    <w:basedOn w:val="Normal"/>
    <w:rsid w:val="000A1868"/>
    <w:pPr>
      <w:ind w:left="851"/>
    </w:pPr>
  </w:style>
  <w:style w:type="character" w:styleId="Sidetal">
    <w:name w:val="page number"/>
    <w:basedOn w:val="Standardskrifttypeiafsnit"/>
    <w:rsid w:val="000A1868"/>
    <w:rPr>
      <w:rFonts w:ascii="Verdana" w:hAnsi="Verdana"/>
      <w:sz w:val="16"/>
    </w:rPr>
  </w:style>
  <w:style w:type="paragraph" w:customStyle="1" w:styleId="OpstilmbogstavAlt2">
    <w:name w:val="Opstil m bogstav (Alt+2)"/>
    <w:basedOn w:val="Normal"/>
    <w:rsid w:val="000A1868"/>
    <w:pPr>
      <w:numPr>
        <w:numId w:val="2"/>
      </w:numPr>
      <w:spacing w:after="120"/>
    </w:pPr>
  </w:style>
  <w:style w:type="paragraph" w:customStyle="1" w:styleId="OpstilmtalAlt4">
    <w:name w:val="Opstil m tal (Alt+4)"/>
    <w:basedOn w:val="Normal"/>
    <w:qFormat/>
    <w:rsid w:val="000A1868"/>
    <w:pPr>
      <w:numPr>
        <w:numId w:val="3"/>
      </w:numPr>
    </w:pPr>
    <w:rPr>
      <w:rFonts w:ascii="NettoOT-Bold" w:hAnsi="NettoOT-Bold"/>
      <w:caps/>
    </w:rPr>
  </w:style>
  <w:style w:type="paragraph" w:customStyle="1" w:styleId="OpstilflereniveauerAlt5">
    <w:name w:val="Opstil flere niveauer (Alt+5)"/>
    <w:basedOn w:val="Normal"/>
    <w:rsid w:val="000A1868"/>
    <w:pPr>
      <w:numPr>
        <w:numId w:val="19"/>
      </w:numPr>
      <w:spacing w:after="120"/>
    </w:pPr>
  </w:style>
  <w:style w:type="paragraph" w:customStyle="1" w:styleId="opstilmpindAlt3">
    <w:name w:val="opstil m pind (Alt+3)"/>
    <w:basedOn w:val="Normal"/>
    <w:rsid w:val="000A1868"/>
    <w:pPr>
      <w:numPr>
        <w:numId w:val="18"/>
      </w:numPr>
      <w:spacing w:before="120"/>
    </w:pPr>
  </w:style>
  <w:style w:type="numbering" w:styleId="111111">
    <w:name w:val="Outline List 2"/>
    <w:basedOn w:val="Ingenliste"/>
    <w:rsid w:val="000A1868"/>
    <w:pPr>
      <w:numPr>
        <w:numId w:val="22"/>
      </w:numPr>
    </w:pPr>
  </w:style>
  <w:style w:type="paragraph" w:styleId="Markeringsbobletekst">
    <w:name w:val="Balloon Text"/>
    <w:basedOn w:val="Normal"/>
    <w:semiHidden/>
    <w:rsid w:val="000A1868"/>
    <w:rPr>
      <w:rFonts w:ascii="Tahoma" w:hAnsi="Tahoma" w:cs="Tahoma"/>
      <w:szCs w:val="16"/>
    </w:rPr>
  </w:style>
  <w:style w:type="paragraph" w:styleId="Opstilling-punkttegn">
    <w:name w:val="List Bullet"/>
    <w:basedOn w:val="Normal"/>
    <w:link w:val="Opstilling-punkttegnTegn"/>
    <w:rsid w:val="000A1868"/>
    <w:pPr>
      <w:numPr>
        <w:numId w:val="7"/>
      </w:numPr>
    </w:pPr>
  </w:style>
  <w:style w:type="character" w:customStyle="1" w:styleId="Opstilling-punkttegnTegn">
    <w:name w:val="Opstilling - punkttegn Tegn"/>
    <w:basedOn w:val="Standardskrifttypeiafsnit"/>
    <w:link w:val="Opstilling-punkttegn"/>
    <w:rsid w:val="000A1868"/>
    <w:rPr>
      <w:rFonts w:ascii="NettoOT" w:hAnsi="NettoOT"/>
      <w:lang w:bidi="ar-SA"/>
    </w:rPr>
  </w:style>
  <w:style w:type="character" w:styleId="Kommentarhenvisning">
    <w:name w:val="annotation reference"/>
    <w:basedOn w:val="Standardskrifttypeiafsnit"/>
    <w:semiHidden/>
    <w:rsid w:val="000A1868"/>
    <w:rPr>
      <w:sz w:val="16"/>
      <w:szCs w:val="16"/>
    </w:rPr>
  </w:style>
  <w:style w:type="paragraph" w:styleId="Kommentartekst">
    <w:name w:val="annotation text"/>
    <w:basedOn w:val="Normal"/>
    <w:semiHidden/>
    <w:rsid w:val="000A1868"/>
  </w:style>
  <w:style w:type="paragraph" w:styleId="Kommentaremne">
    <w:name w:val="annotation subject"/>
    <w:basedOn w:val="Kommentartekst"/>
    <w:next w:val="Kommentartekst"/>
    <w:semiHidden/>
    <w:rsid w:val="000A1868"/>
    <w:rPr>
      <w:b/>
      <w:bCs/>
    </w:rPr>
  </w:style>
  <w:style w:type="paragraph" w:styleId="Brdtekst3">
    <w:name w:val="Body Text 3"/>
    <w:basedOn w:val="Normal"/>
    <w:link w:val="Brdtekst3Tegn"/>
    <w:rsid w:val="000A1868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0A1868"/>
    <w:rPr>
      <w:rFonts w:ascii="NettoOT" w:hAnsi="NettoOT"/>
      <w:sz w:val="16"/>
      <w:szCs w:val="16"/>
      <w:lang w:val="x-none" w:eastAsia="x-none" w:bidi="ar-SA"/>
    </w:rPr>
  </w:style>
  <w:style w:type="paragraph" w:styleId="Listeafsnit">
    <w:name w:val="List Paragraph"/>
    <w:basedOn w:val="Normal"/>
    <w:uiPriority w:val="34"/>
    <w:qFormat/>
    <w:rsid w:val="000A1868"/>
    <w:pPr>
      <w:spacing w:after="120" w:line="240" w:lineRule="auto"/>
      <w:ind w:left="1304"/>
    </w:pPr>
    <w:rPr>
      <w:rFonts w:ascii="Arial" w:hAnsi="Arial"/>
      <w:sz w:val="22"/>
      <w:szCs w:val="24"/>
    </w:rPr>
  </w:style>
  <w:style w:type="paragraph" w:styleId="Korrektur">
    <w:name w:val="Revision"/>
    <w:hidden/>
    <w:uiPriority w:val="99"/>
    <w:semiHidden/>
    <w:rsid w:val="000A1868"/>
    <w:rPr>
      <w:rFonts w:ascii="NettoOT" w:hAnsi="NettoOT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868"/>
    <w:pPr>
      <w:spacing w:line="280" w:lineRule="atLeast"/>
    </w:pPr>
    <w:rPr>
      <w:rFonts w:ascii="NettoOT" w:hAnsi="NettoOT"/>
      <w:lang w:bidi="ar-SA"/>
    </w:rPr>
  </w:style>
  <w:style w:type="paragraph" w:styleId="Overskrift1">
    <w:name w:val="heading 1"/>
    <w:basedOn w:val="Normal"/>
    <w:next w:val="Normal"/>
    <w:qFormat/>
    <w:rsid w:val="000A1868"/>
    <w:pPr>
      <w:keepNext/>
      <w:spacing w:before="240" w:after="60"/>
      <w:outlineLvl w:val="0"/>
    </w:pPr>
    <w:rPr>
      <w:rFonts w:ascii="NettoOT-Bold" w:hAnsi="NettoOT-Bold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0A1868"/>
    <w:pPr>
      <w:keepNext/>
      <w:outlineLvl w:val="1"/>
    </w:pPr>
    <w:rPr>
      <w:rFonts w:ascii="NettoOT-Bold" w:hAnsi="NettoOT-Bold"/>
      <w:caps/>
    </w:rPr>
  </w:style>
  <w:style w:type="paragraph" w:styleId="Overskrift3">
    <w:name w:val="heading 3"/>
    <w:basedOn w:val="Normal"/>
    <w:next w:val="Normal"/>
    <w:qFormat/>
    <w:rsid w:val="000A1868"/>
    <w:pPr>
      <w:keepNext/>
      <w:outlineLvl w:val="2"/>
    </w:pPr>
    <w:rPr>
      <w:b/>
      <w:color w:val="003366"/>
    </w:rPr>
  </w:style>
  <w:style w:type="paragraph" w:styleId="Overskrift4">
    <w:name w:val="heading 4"/>
    <w:basedOn w:val="Normal"/>
    <w:next w:val="Normal"/>
    <w:qFormat/>
    <w:rsid w:val="000A1868"/>
    <w:pPr>
      <w:keepNext/>
      <w:spacing w:after="100"/>
      <w:outlineLvl w:val="3"/>
    </w:pPr>
  </w:style>
  <w:style w:type="character" w:default="1" w:styleId="Standardskrifttypeiafsnit">
    <w:name w:val="Default Paragraph Font"/>
    <w:uiPriority w:val="1"/>
    <w:semiHidden/>
    <w:unhideWhenUsed/>
    <w:rsid w:val="000A1868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A1868"/>
  </w:style>
  <w:style w:type="paragraph" w:styleId="Sidehoved">
    <w:name w:val="header"/>
    <w:basedOn w:val="Normal"/>
    <w:rsid w:val="000A1868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0A1868"/>
    <w:pPr>
      <w:jc w:val="center"/>
    </w:pPr>
    <w:rPr>
      <w:noProof/>
      <w:sz w:val="18"/>
    </w:rPr>
  </w:style>
  <w:style w:type="paragraph" w:styleId="Brdtekst">
    <w:name w:val="Body Text"/>
    <w:basedOn w:val="Normal"/>
    <w:rsid w:val="000A1868"/>
    <w:pPr>
      <w:tabs>
        <w:tab w:val="left" w:pos="7371"/>
        <w:tab w:val="right" w:pos="9639"/>
      </w:tabs>
      <w:ind w:right="3117"/>
    </w:pPr>
  </w:style>
  <w:style w:type="paragraph" w:customStyle="1" w:styleId="Vedr">
    <w:name w:val="Vedr"/>
    <w:basedOn w:val="Normal"/>
    <w:rsid w:val="000A1868"/>
    <w:pPr>
      <w:ind w:left="851" w:hanging="851"/>
    </w:pPr>
    <w:rPr>
      <w:b/>
    </w:rPr>
  </w:style>
  <w:style w:type="paragraph" w:customStyle="1" w:styleId="Modtager">
    <w:name w:val="Modtager"/>
    <w:basedOn w:val="Normal"/>
    <w:rsid w:val="000A1868"/>
  </w:style>
  <w:style w:type="paragraph" w:customStyle="1" w:styleId="opstilmatAlt1">
    <w:name w:val="opstil m at (Alt+1)"/>
    <w:basedOn w:val="Normal"/>
    <w:rsid w:val="000A1868"/>
    <w:pPr>
      <w:numPr>
        <w:numId w:val="1"/>
      </w:numPr>
      <w:spacing w:after="120"/>
    </w:pPr>
  </w:style>
  <w:style w:type="paragraph" w:customStyle="1" w:styleId="brvhoved">
    <w:name w:val="brvhoved"/>
    <w:rsid w:val="000A1868"/>
    <w:rPr>
      <w:noProof/>
      <w:lang w:bidi="ar-SA"/>
    </w:rPr>
  </w:style>
  <w:style w:type="character" w:styleId="Llink">
    <w:name w:val="Hyperlink"/>
    <w:basedOn w:val="Standardskrifttypeiafsnit"/>
    <w:rsid w:val="000A1868"/>
    <w:rPr>
      <w:color w:val="0000FF"/>
      <w:u w:val="single"/>
    </w:rPr>
  </w:style>
  <w:style w:type="paragraph" w:customStyle="1" w:styleId="tabulator">
    <w:name w:val="tabulator"/>
    <w:basedOn w:val="Normal"/>
    <w:rsid w:val="000A1868"/>
    <w:pPr>
      <w:tabs>
        <w:tab w:val="left" w:pos="6804"/>
        <w:tab w:val="right" w:pos="8789"/>
      </w:tabs>
      <w:ind w:right="3402"/>
    </w:pPr>
  </w:style>
  <w:style w:type="character" w:styleId="BesgtLink">
    <w:name w:val="FollowedHyperlink"/>
    <w:basedOn w:val="Standardskrifttypeiafsnit"/>
    <w:rsid w:val="000A1868"/>
    <w:rPr>
      <w:color w:val="800080"/>
      <w:u w:val="single"/>
    </w:rPr>
  </w:style>
  <w:style w:type="paragraph" w:customStyle="1" w:styleId="certificeretdba">
    <w:name w:val="certificeret dba"/>
    <w:basedOn w:val="Normal"/>
    <w:rsid w:val="000A1868"/>
    <w:pPr>
      <w:jc w:val="center"/>
    </w:pPr>
    <w:rPr>
      <w:rFonts w:ascii="Arial Narrow" w:hAnsi="Arial Narrow"/>
      <w:sz w:val="22"/>
    </w:rPr>
  </w:style>
  <w:style w:type="paragraph" w:styleId="Normalindrykning">
    <w:name w:val="Normal Indent"/>
    <w:basedOn w:val="Normal"/>
    <w:rsid w:val="000A1868"/>
    <w:pPr>
      <w:ind w:left="851"/>
    </w:pPr>
  </w:style>
  <w:style w:type="character" w:styleId="Sidetal">
    <w:name w:val="page number"/>
    <w:basedOn w:val="Standardskrifttypeiafsnit"/>
    <w:rsid w:val="000A1868"/>
    <w:rPr>
      <w:rFonts w:ascii="Verdana" w:hAnsi="Verdana"/>
      <w:sz w:val="16"/>
    </w:rPr>
  </w:style>
  <w:style w:type="paragraph" w:customStyle="1" w:styleId="OpstilmbogstavAlt2">
    <w:name w:val="Opstil m bogstav (Alt+2)"/>
    <w:basedOn w:val="Normal"/>
    <w:rsid w:val="000A1868"/>
    <w:pPr>
      <w:numPr>
        <w:numId w:val="2"/>
      </w:numPr>
      <w:spacing w:after="120"/>
    </w:pPr>
  </w:style>
  <w:style w:type="paragraph" w:customStyle="1" w:styleId="OpstilmtalAlt4">
    <w:name w:val="Opstil m tal (Alt+4)"/>
    <w:basedOn w:val="Normal"/>
    <w:qFormat/>
    <w:rsid w:val="000A1868"/>
    <w:pPr>
      <w:numPr>
        <w:numId w:val="3"/>
      </w:numPr>
    </w:pPr>
    <w:rPr>
      <w:rFonts w:ascii="NettoOT-Bold" w:hAnsi="NettoOT-Bold"/>
      <w:caps/>
    </w:rPr>
  </w:style>
  <w:style w:type="paragraph" w:customStyle="1" w:styleId="OpstilflereniveauerAlt5">
    <w:name w:val="Opstil flere niveauer (Alt+5)"/>
    <w:basedOn w:val="Normal"/>
    <w:rsid w:val="000A1868"/>
    <w:pPr>
      <w:numPr>
        <w:numId w:val="19"/>
      </w:numPr>
      <w:spacing w:after="120"/>
    </w:pPr>
  </w:style>
  <w:style w:type="paragraph" w:customStyle="1" w:styleId="opstilmpindAlt3">
    <w:name w:val="opstil m pind (Alt+3)"/>
    <w:basedOn w:val="Normal"/>
    <w:rsid w:val="000A1868"/>
    <w:pPr>
      <w:numPr>
        <w:numId w:val="18"/>
      </w:numPr>
      <w:spacing w:before="120"/>
    </w:pPr>
  </w:style>
  <w:style w:type="numbering" w:styleId="111111">
    <w:name w:val="Outline List 2"/>
    <w:basedOn w:val="Ingenliste"/>
    <w:rsid w:val="000A1868"/>
    <w:pPr>
      <w:numPr>
        <w:numId w:val="22"/>
      </w:numPr>
    </w:pPr>
  </w:style>
  <w:style w:type="paragraph" w:styleId="Markeringsbobletekst">
    <w:name w:val="Balloon Text"/>
    <w:basedOn w:val="Normal"/>
    <w:semiHidden/>
    <w:rsid w:val="000A1868"/>
    <w:rPr>
      <w:rFonts w:ascii="Tahoma" w:hAnsi="Tahoma" w:cs="Tahoma"/>
      <w:szCs w:val="16"/>
    </w:rPr>
  </w:style>
  <w:style w:type="paragraph" w:styleId="Opstilling-punkttegn">
    <w:name w:val="List Bullet"/>
    <w:basedOn w:val="Normal"/>
    <w:link w:val="Opstilling-punkttegnTegn"/>
    <w:rsid w:val="000A1868"/>
    <w:pPr>
      <w:numPr>
        <w:numId w:val="7"/>
      </w:numPr>
    </w:pPr>
  </w:style>
  <w:style w:type="character" w:customStyle="1" w:styleId="Opstilling-punkttegnTegn">
    <w:name w:val="Opstilling - punkttegn Tegn"/>
    <w:basedOn w:val="Standardskrifttypeiafsnit"/>
    <w:link w:val="Opstilling-punkttegn"/>
    <w:rsid w:val="000A1868"/>
    <w:rPr>
      <w:rFonts w:ascii="NettoOT" w:hAnsi="NettoOT"/>
      <w:lang w:bidi="ar-SA"/>
    </w:rPr>
  </w:style>
  <w:style w:type="character" w:styleId="Kommentarhenvisning">
    <w:name w:val="annotation reference"/>
    <w:basedOn w:val="Standardskrifttypeiafsnit"/>
    <w:semiHidden/>
    <w:rsid w:val="000A1868"/>
    <w:rPr>
      <w:sz w:val="16"/>
      <w:szCs w:val="16"/>
    </w:rPr>
  </w:style>
  <w:style w:type="paragraph" w:styleId="Kommentartekst">
    <w:name w:val="annotation text"/>
    <w:basedOn w:val="Normal"/>
    <w:semiHidden/>
    <w:rsid w:val="000A1868"/>
  </w:style>
  <w:style w:type="paragraph" w:styleId="Kommentaremne">
    <w:name w:val="annotation subject"/>
    <w:basedOn w:val="Kommentartekst"/>
    <w:next w:val="Kommentartekst"/>
    <w:semiHidden/>
    <w:rsid w:val="000A1868"/>
    <w:rPr>
      <w:b/>
      <w:bCs/>
    </w:rPr>
  </w:style>
  <w:style w:type="paragraph" w:styleId="Brdtekst3">
    <w:name w:val="Body Text 3"/>
    <w:basedOn w:val="Normal"/>
    <w:link w:val="Brdtekst3Tegn"/>
    <w:rsid w:val="000A1868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0A1868"/>
    <w:rPr>
      <w:rFonts w:ascii="NettoOT" w:hAnsi="NettoOT"/>
      <w:sz w:val="16"/>
      <w:szCs w:val="16"/>
      <w:lang w:val="x-none" w:eastAsia="x-none" w:bidi="ar-SA"/>
    </w:rPr>
  </w:style>
  <w:style w:type="paragraph" w:styleId="Listeafsnit">
    <w:name w:val="List Paragraph"/>
    <w:basedOn w:val="Normal"/>
    <w:uiPriority w:val="34"/>
    <w:qFormat/>
    <w:rsid w:val="000A1868"/>
    <w:pPr>
      <w:spacing w:after="120" w:line="240" w:lineRule="auto"/>
      <w:ind w:left="1304"/>
    </w:pPr>
    <w:rPr>
      <w:rFonts w:ascii="Arial" w:hAnsi="Arial"/>
      <w:sz w:val="22"/>
      <w:szCs w:val="24"/>
    </w:rPr>
  </w:style>
  <w:style w:type="paragraph" w:styleId="Korrektur">
    <w:name w:val="Revision"/>
    <w:hidden/>
    <w:uiPriority w:val="99"/>
    <w:semiHidden/>
    <w:rsid w:val="000A1868"/>
    <w:rPr>
      <w:rFonts w:ascii="NettoOT" w:hAnsi="NettoOT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ap@km.dk" TargetMode="External"/><Relationship Id="rId12" Type="http://schemas.openxmlformats.org/officeDocument/2006/relationships/hyperlink" Target="http://www.folkekirken.d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ap@km.dk" TargetMode="External"/><Relationship Id="rId10" Type="http://schemas.openxmlformats.org/officeDocument/2006/relationships/hyperlink" Target="http://www.folkekirk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p:Box%20Documents:Dokumenter:Grafik%20logo:Brevpapir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3B39-3042-BA4A-8441-8B9A9751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BrevpapirLogo.dotx</Template>
  <TotalTime>2</TotalTime>
  <Pages>1</Pages>
  <Words>50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Stefan Vase</vt:lpstr>
    </vt:vector>
  </TitlesOfParts>
  <Company>AdvoForum A/S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Vase</dc:title>
  <dc:subject>folkekirken.dk</dc:subject>
  <dc:creator>Ellen Aagaard Petersen</dc:creator>
  <cp:lastModifiedBy>Ellen Aagaard Petersen</cp:lastModifiedBy>
  <cp:revision>2</cp:revision>
  <cp:lastPrinted>2011-11-01T13:03:00Z</cp:lastPrinted>
  <dcterms:created xsi:type="dcterms:W3CDTF">2013-08-27T19:42:00Z</dcterms:created>
  <dcterms:modified xsi:type="dcterms:W3CDTF">2014-03-13T13:52:00Z</dcterms:modified>
</cp:coreProperties>
</file>